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C3" w:rsidRPr="00B73C49" w:rsidRDefault="00E900C3" w:rsidP="00B73C49">
      <w:pPr>
        <w:spacing w:after="0" w:line="240" w:lineRule="auto"/>
        <w:jc w:val="center"/>
        <w:rPr>
          <w:rFonts w:ascii="Times New Roman" w:hAnsi="Times New Roman"/>
        </w:rPr>
      </w:pPr>
      <w:r w:rsidRPr="0033497E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_новый" style="width:41.25pt;height:50.25pt;visibility:visible">
            <v:imagedata r:id="rId7" o:title=""/>
          </v:shape>
        </w:pict>
      </w:r>
    </w:p>
    <w:p w:rsidR="00E900C3" w:rsidRPr="00B73C49" w:rsidRDefault="00E900C3" w:rsidP="00B73C49">
      <w:pPr>
        <w:spacing w:after="0" w:line="240" w:lineRule="auto"/>
        <w:jc w:val="center"/>
        <w:rPr>
          <w:rFonts w:ascii="Times New Roman" w:hAnsi="Times New Roman"/>
        </w:rPr>
      </w:pPr>
    </w:p>
    <w:p w:rsidR="00E900C3" w:rsidRPr="00B73C49" w:rsidRDefault="00E900C3" w:rsidP="00B73C4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 w:rsidRPr="00B73C49">
        <w:rPr>
          <w:rFonts w:ascii="Times New Roman" w:hAnsi="Times New Roman"/>
          <w:b/>
          <w:caps/>
          <w:sz w:val="24"/>
          <w:szCs w:val="24"/>
          <w:lang/>
        </w:rPr>
        <w:t>Со</w:t>
      </w:r>
      <w:r w:rsidRPr="00B73C49">
        <w:rPr>
          <w:rFonts w:ascii="Times New Roman" w:hAnsi="Times New Roman"/>
          <w:b/>
          <w:caps/>
          <w:sz w:val="24"/>
          <w:szCs w:val="24"/>
          <w:lang/>
        </w:rPr>
        <w:t>ВЕТ</w:t>
      </w:r>
      <w:r w:rsidRPr="00B73C49">
        <w:rPr>
          <w:rFonts w:ascii="Times New Roman" w:hAnsi="Times New Roman"/>
          <w:b/>
          <w:caps/>
          <w:sz w:val="24"/>
          <w:szCs w:val="24"/>
          <w:lang/>
        </w:rPr>
        <w:t xml:space="preserve"> депутатов</w:t>
      </w:r>
    </w:p>
    <w:p w:rsidR="00E900C3" w:rsidRPr="00B73C49" w:rsidRDefault="00E900C3" w:rsidP="00B73C4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 w:rsidRPr="00B73C49">
        <w:rPr>
          <w:rFonts w:ascii="Times New Roman" w:hAnsi="Times New Roman"/>
          <w:b/>
          <w:caps/>
          <w:sz w:val="24"/>
          <w:szCs w:val="24"/>
          <w:lang/>
        </w:rPr>
        <w:t>ШАБУРОВСКОГО сельского поселения</w:t>
      </w:r>
    </w:p>
    <w:p w:rsidR="00E900C3" w:rsidRPr="00B73C49" w:rsidRDefault="00E900C3" w:rsidP="00B73C4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 w:rsidRPr="00B73C49">
        <w:rPr>
          <w:rFonts w:ascii="Times New Roman" w:hAnsi="Times New Roman"/>
          <w:b/>
          <w:caps/>
          <w:sz w:val="24"/>
          <w:szCs w:val="24"/>
          <w:lang/>
        </w:rPr>
        <w:t>Каслинского муниципального района</w:t>
      </w:r>
    </w:p>
    <w:p w:rsidR="00E900C3" w:rsidRPr="00B73C49" w:rsidRDefault="00E900C3" w:rsidP="00B73C4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3C49">
        <w:rPr>
          <w:rFonts w:ascii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E900C3" w:rsidRPr="00B73C49" w:rsidRDefault="00E900C3" w:rsidP="00B73C4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3C49">
        <w:rPr>
          <w:rFonts w:ascii="Times New Roman" w:hAnsi="Times New Roman"/>
          <w:b/>
          <w:sz w:val="32"/>
          <w:szCs w:val="32"/>
          <w:lang w:eastAsia="ru-RU"/>
        </w:rPr>
        <w:t>Р Е Ш Е Н И Е</w:t>
      </w:r>
      <w:bookmarkStart w:id="0" w:name="_GoBack"/>
      <w:bookmarkEnd w:id="0"/>
    </w:p>
    <w:p w:rsidR="00E900C3" w:rsidRPr="00B73C49" w:rsidRDefault="00E900C3" w:rsidP="00B73C49">
      <w:r>
        <w:rPr>
          <w:noProof/>
          <w:lang w:eastAsia="ru-RU"/>
        </w:rPr>
        <w:pict>
          <v:line id="Прямая соединительная линия 4" o:spid="_x0000_s1026" style="position:absolute;z-index:251648000;visibility:visible;mso-wrap-distance-top:-3e-5mm;mso-wrap-distance-bottom:-3e-5mm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AhHpOiWAIAAGoEAAAOAAAAAAAAAAAAAAAAAC4CAABkcnMvZTJvRG9jLnhtbFBLAQItABQA&#10;BgAIAAAAIQDqRAYL2AAAAAUBAAAPAAAAAAAAAAAAAAAAALIEAABkcnMvZG93bnJldi54bWxQSwUG&#10;AAAAAAQABADzAAAAtwUAAAAA&#10;" o:allowincell="f" strokeweight="4.5pt">
            <v:stroke linestyle="thickThin"/>
          </v:line>
        </w:pict>
      </w:r>
    </w:p>
    <w:p w:rsidR="00E900C3" w:rsidRPr="00CC77D3" w:rsidRDefault="00E900C3" w:rsidP="00B73C49">
      <w:pPr>
        <w:spacing w:line="240" w:lineRule="auto"/>
        <w:rPr>
          <w:rFonts w:ascii="Times New Roman" w:hAnsi="Times New Roman"/>
          <w:b/>
          <w:sz w:val="24"/>
        </w:rPr>
      </w:pPr>
      <w:r w:rsidRPr="00CC77D3">
        <w:rPr>
          <w:rFonts w:ascii="Times New Roman" w:hAnsi="Times New Roman"/>
          <w:b/>
          <w:sz w:val="24"/>
        </w:rPr>
        <w:t>от «</w:t>
      </w:r>
      <w:r>
        <w:rPr>
          <w:rFonts w:ascii="Times New Roman" w:hAnsi="Times New Roman"/>
          <w:b/>
          <w:sz w:val="24"/>
        </w:rPr>
        <w:t>27</w:t>
      </w:r>
      <w:r w:rsidRPr="00CC77D3">
        <w:rPr>
          <w:rFonts w:ascii="Times New Roman" w:hAnsi="Times New Roman"/>
          <w:b/>
          <w:sz w:val="24"/>
        </w:rPr>
        <w:t xml:space="preserve">»   </w:t>
      </w:r>
      <w:r>
        <w:rPr>
          <w:rFonts w:ascii="Times New Roman" w:hAnsi="Times New Roman"/>
          <w:b/>
          <w:sz w:val="24"/>
        </w:rPr>
        <w:t>ноября</w:t>
      </w:r>
      <w:r w:rsidRPr="00CC77D3">
        <w:rPr>
          <w:rFonts w:ascii="Times New Roman" w:hAnsi="Times New Roman"/>
          <w:b/>
          <w:sz w:val="24"/>
        </w:rPr>
        <w:t xml:space="preserve">  2020г.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</w:t>
      </w:r>
      <w:r w:rsidRPr="00CC77D3">
        <w:rPr>
          <w:rFonts w:ascii="Times New Roman" w:hAnsi="Times New Roman"/>
          <w:b/>
          <w:sz w:val="24"/>
        </w:rPr>
        <w:t xml:space="preserve">  № </w:t>
      </w:r>
      <w:r>
        <w:rPr>
          <w:rFonts w:ascii="Times New Roman" w:hAnsi="Times New Roman"/>
          <w:b/>
          <w:sz w:val="24"/>
        </w:rPr>
        <w:t>9</w:t>
      </w:r>
    </w:p>
    <w:p w:rsidR="00E900C3" w:rsidRPr="00CC77D3" w:rsidRDefault="00E900C3" w:rsidP="00B73C49">
      <w:pPr>
        <w:spacing w:line="240" w:lineRule="auto"/>
        <w:rPr>
          <w:rFonts w:ascii="Times New Roman" w:hAnsi="Times New Roman"/>
          <w:sz w:val="28"/>
          <w:szCs w:val="28"/>
        </w:rPr>
      </w:pPr>
      <w:r w:rsidRPr="00CC77D3">
        <w:rPr>
          <w:rFonts w:ascii="Times New Roman" w:hAnsi="Times New Roman"/>
          <w:sz w:val="28"/>
          <w:szCs w:val="28"/>
        </w:rPr>
        <w:t>с. Шабурово</w:t>
      </w:r>
    </w:p>
    <w:p w:rsidR="00E900C3" w:rsidRPr="00CC77D3" w:rsidRDefault="00E900C3" w:rsidP="00B73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Об утверждении структуры администрации</w:t>
      </w:r>
    </w:p>
    <w:p w:rsidR="00E900C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7D3">
        <w:rPr>
          <w:rFonts w:ascii="Times New Roman" w:hAnsi="Times New Roman"/>
          <w:sz w:val="28"/>
          <w:szCs w:val="28"/>
          <w:lang w:eastAsia="ru-RU"/>
        </w:rPr>
        <w:t xml:space="preserve">Шабуровского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на 2021 год.</w:t>
      </w: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0C3" w:rsidRPr="00CC77D3" w:rsidRDefault="00E900C3" w:rsidP="00CC77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 с Федеральным законом Российской Федерации от 06.10.2003 года № 131 «Об общих принципах организации местного самоуправления в Российской Федерации», Уставом </w:t>
      </w:r>
      <w:r w:rsidRPr="00CC77D3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абуровского сельского поселения, в целях наведения порядка в структуре исполнительно- распорядительного органа местного самоуправления Шабуровского сельского поселения.</w:t>
      </w:r>
      <w:r w:rsidRPr="00CC77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900C3" w:rsidRPr="00CC77D3" w:rsidRDefault="00E900C3" w:rsidP="00CC77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77D3">
        <w:rPr>
          <w:rFonts w:ascii="Times New Roman" w:hAnsi="Times New Roman"/>
          <w:b/>
          <w:sz w:val="28"/>
          <w:szCs w:val="28"/>
          <w:lang w:eastAsia="ru-RU"/>
        </w:rPr>
        <w:t>Совет депутатов Шабуровского сельского поселения РЕШАЕТ:</w:t>
      </w: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7D3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Утвердить структуру администрации Шабуровского сельского поселения на 2021 год, согласно приложению.</w:t>
      </w: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C77D3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01 января 2021 года.</w:t>
      </w: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7D3">
        <w:rPr>
          <w:rFonts w:ascii="Times New Roman" w:hAnsi="Times New Roman"/>
          <w:sz w:val="28"/>
          <w:szCs w:val="28"/>
          <w:lang w:eastAsia="ru-RU"/>
        </w:rPr>
        <w:t>5. Контроль за исполнением решения возложить на председателя Совета депутатов Шабуровского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Миндагулову С.А</w:t>
      </w:r>
      <w:r w:rsidRPr="00CC77D3">
        <w:rPr>
          <w:rFonts w:ascii="Times New Roman" w:hAnsi="Times New Roman"/>
          <w:sz w:val="28"/>
          <w:szCs w:val="28"/>
          <w:lang w:eastAsia="ru-RU"/>
        </w:rPr>
        <w:t>.</w:t>
      </w: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7D3">
        <w:rPr>
          <w:rFonts w:ascii="Times New Roman" w:hAnsi="Times New Roman"/>
          <w:sz w:val="28"/>
          <w:szCs w:val="28"/>
          <w:lang w:eastAsia="ru-RU"/>
        </w:rPr>
        <w:t>Председатель Совета депутатов                                       С.А. Миндагулова</w:t>
      </w: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7D3">
        <w:rPr>
          <w:rFonts w:ascii="Times New Roman" w:hAnsi="Times New Roman"/>
          <w:sz w:val="28"/>
          <w:szCs w:val="28"/>
          <w:lang w:eastAsia="ru-RU"/>
        </w:rPr>
        <w:t>Шабуровского сельского поселения</w:t>
      </w:r>
      <w:r w:rsidRPr="00CC77D3">
        <w:rPr>
          <w:rFonts w:ascii="Times New Roman" w:hAnsi="Times New Roman"/>
          <w:sz w:val="28"/>
          <w:szCs w:val="28"/>
          <w:lang w:eastAsia="ru-RU"/>
        </w:rPr>
        <w:tab/>
      </w:r>
      <w:r w:rsidRPr="00CC77D3">
        <w:rPr>
          <w:rFonts w:ascii="Times New Roman" w:hAnsi="Times New Roman"/>
          <w:sz w:val="28"/>
          <w:szCs w:val="28"/>
          <w:lang w:eastAsia="ru-RU"/>
        </w:rPr>
        <w:tab/>
      </w:r>
      <w:r w:rsidRPr="00CC77D3">
        <w:rPr>
          <w:rFonts w:ascii="Times New Roman" w:hAnsi="Times New Roman"/>
          <w:sz w:val="28"/>
          <w:szCs w:val="28"/>
          <w:lang w:eastAsia="ru-RU"/>
        </w:rPr>
        <w:tab/>
      </w:r>
      <w:r w:rsidRPr="00CC77D3">
        <w:rPr>
          <w:rFonts w:ascii="Times New Roman" w:hAnsi="Times New Roman"/>
          <w:sz w:val="28"/>
          <w:szCs w:val="28"/>
          <w:lang w:eastAsia="ru-RU"/>
        </w:rPr>
        <w:tab/>
      </w:r>
      <w:r w:rsidRPr="00CC77D3">
        <w:rPr>
          <w:rFonts w:ascii="Times New Roman" w:hAnsi="Times New Roman"/>
          <w:sz w:val="28"/>
          <w:szCs w:val="28"/>
          <w:lang w:eastAsia="ru-RU"/>
        </w:rPr>
        <w:tab/>
      </w:r>
      <w:r w:rsidRPr="00CC77D3">
        <w:rPr>
          <w:rFonts w:ascii="Times New Roman" w:hAnsi="Times New Roman"/>
          <w:sz w:val="28"/>
          <w:szCs w:val="28"/>
          <w:lang w:eastAsia="ru-RU"/>
        </w:rPr>
        <w:tab/>
      </w:r>
      <w:r w:rsidRPr="00CC77D3">
        <w:rPr>
          <w:rFonts w:ascii="Times New Roman" w:hAnsi="Times New Roman"/>
          <w:sz w:val="28"/>
          <w:szCs w:val="28"/>
          <w:lang w:eastAsia="ru-RU"/>
        </w:rPr>
        <w:tab/>
      </w:r>
    </w:p>
    <w:p w:rsidR="00E900C3" w:rsidRPr="00204F93" w:rsidRDefault="00E900C3" w:rsidP="00AD220A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204F93">
        <w:rPr>
          <w:rFonts w:ascii="Times New Roman" w:hAnsi="Times New Roman"/>
          <w:sz w:val="28"/>
          <w:szCs w:val="28"/>
        </w:rPr>
        <w:t>Приложение</w:t>
      </w:r>
    </w:p>
    <w:p w:rsidR="00E900C3" w:rsidRPr="00204F93" w:rsidRDefault="00E900C3" w:rsidP="00AD220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04F93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900C3" w:rsidRPr="00204F93" w:rsidRDefault="00E900C3" w:rsidP="00AD220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04F93">
        <w:rPr>
          <w:rFonts w:ascii="Times New Roman" w:hAnsi="Times New Roman"/>
          <w:sz w:val="28"/>
          <w:szCs w:val="28"/>
        </w:rPr>
        <w:t>Шабуровского сельского поселения</w:t>
      </w:r>
    </w:p>
    <w:p w:rsidR="00E900C3" w:rsidRPr="00465DE5" w:rsidRDefault="00E900C3" w:rsidP="00AD220A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27.11.2020 года № 9   </w:t>
      </w:r>
    </w:p>
    <w:p w:rsidR="00E900C3" w:rsidRDefault="00E900C3" w:rsidP="00AD22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0C3" w:rsidRDefault="00E900C3" w:rsidP="00AD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89B">
        <w:rPr>
          <w:rFonts w:ascii="Times New Roman" w:hAnsi="Times New Roman"/>
          <w:b/>
          <w:sz w:val="28"/>
          <w:szCs w:val="28"/>
        </w:rPr>
        <w:t xml:space="preserve">Структура администрации Шабуровского сельского поселения </w:t>
      </w:r>
    </w:p>
    <w:p w:rsidR="00E900C3" w:rsidRPr="002E189B" w:rsidRDefault="00E900C3" w:rsidP="00AD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89B">
        <w:rPr>
          <w:rFonts w:ascii="Times New Roman" w:hAnsi="Times New Roman"/>
          <w:b/>
          <w:sz w:val="28"/>
          <w:szCs w:val="28"/>
        </w:rPr>
        <w:t>с 01.01.2021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5pt;margin-top:12.9pt;width:209.75pt;height:54.75pt;z-index:251649024">
            <v:textbox style="mso-next-textbox:#_x0000_s1027">
              <w:txbxContent>
                <w:p w:rsidR="00E900C3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2B6B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</w:p>
                <w:p w:rsidR="00E900C3" w:rsidRPr="00C92B6B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2B6B">
                    <w:rPr>
                      <w:rFonts w:ascii="Times New Roman" w:hAnsi="Times New Roman"/>
                      <w:sz w:val="28"/>
                      <w:szCs w:val="28"/>
                    </w:rPr>
                    <w:t>Шабуровского сельского поселения</w:t>
                  </w:r>
                </w:p>
              </w:txbxContent>
            </v:textbox>
          </v:shape>
        </w:pic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8" style="position:absolute;z-index:251667456" from="385pt,11.4pt" to="412.5pt,11.5pt" strokeweight="2pt"/>
        </w:pict>
      </w:r>
      <w:r>
        <w:rPr>
          <w:noProof/>
          <w:lang w:eastAsia="ru-RU"/>
        </w:rPr>
        <w:pict>
          <v:line id="_x0000_s1029" style="position:absolute;z-index:251662336" from="412.5pt,11.4pt" to="412.5pt,398.4pt" strokeweight="2pt"/>
        </w:pic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30" style="position:absolute;z-index:251654144" from="264pt,9.9pt" to="264pt,27.9pt" strokeweight="2pt">
            <v:stroke endarrow="block"/>
          </v:line>
        </w:pic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202" style="position:absolute;margin-left:165pt;margin-top:-.6pt;width:209pt;height:54pt;z-index:251650048">
            <v:textbox style="mso-next-textbox:#_x0000_s1031">
              <w:txbxContent>
                <w:p w:rsidR="00E900C3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900C3" w:rsidRPr="00C92B6B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главы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32" style="position:absolute;flip:x;z-index:251666432" from="379.5pt,26.4pt" to="412.5pt,26.4pt" strokeweight="2pt">
            <v:stroke endarrow="block"/>
          </v:line>
        </w:pic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33" style="position:absolute;z-index:251661312" from="126.5pt,6.85pt" to="154pt,6.95pt" strokeweight="1.25pt"/>
        </w:pict>
      </w:r>
      <w:r>
        <w:rPr>
          <w:noProof/>
          <w:lang w:eastAsia="ru-RU"/>
        </w:rPr>
        <w:pict>
          <v:line id="_x0000_s1034" style="position:absolute;z-index:251656192" from="126.5pt,6.85pt" to="126.5pt,312.85pt" strokeweight="1.25pt"/>
        </w:pic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202" style="position:absolute;margin-left:165pt;margin-top:23.35pt;width:209pt;height:54pt;z-index:251652096">
            <v:textbox style="mso-next-textbox:#_x0000_s1035">
              <w:txbxContent>
                <w:p w:rsidR="00E900C3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900C3" w:rsidRPr="00C92B6B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2B6B">
                    <w:rPr>
                      <w:rFonts w:ascii="Times New Roman" w:hAnsi="Times New Roman"/>
                      <w:sz w:val="28"/>
                      <w:szCs w:val="28"/>
                    </w:rPr>
                    <w:t>Гл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авный бухгалтер</w:t>
                  </w:r>
                </w:p>
                <w:p w:rsidR="00E900C3" w:rsidRPr="00C92B6B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36" style="position:absolute;flip:x;z-index:251665408" from="379.5pt,21.85pt" to="412.5pt,21.85pt" strokeweight="2pt">
            <v:stroke endarrow="block"/>
          </v:line>
        </w:pict>
      </w:r>
      <w:r>
        <w:rPr>
          <w:noProof/>
          <w:lang w:eastAsia="ru-RU"/>
        </w:rPr>
        <w:pict>
          <v:line id="_x0000_s1037" style="position:absolute;z-index:251660288" from="126.5pt,21.85pt" to="159.5pt,21.85pt" strokeweight="1.25pt">
            <v:stroke endarrow="block"/>
          </v:line>
        </w:pic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38" style="position:absolute;z-index:251655168" from="264pt,20.35pt" to="264pt,38.35pt">
            <v:stroke endarrow="block"/>
          </v:line>
        </w:pict>
      </w: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9" type="#_x0000_t202" style="position:absolute;margin-left:165pt;margin-top:9.8pt;width:209pt;height:54pt;z-index:251653120">
            <v:textbox style="mso-next-textbox:#_x0000_s1039">
              <w:txbxContent>
                <w:p w:rsidR="00E900C3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900C3" w:rsidRPr="00C92B6B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shape>
        </w:pict>
      </w: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0" type="#_x0000_t202" style="position:absolute;margin-left:165pt;margin-top:24.8pt;width:209pt;height:54pt;z-index:251651072">
            <v:textbox style="mso-next-textbox:#_x0000_s1040">
              <w:txbxContent>
                <w:p w:rsidR="00E900C3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900C3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Специалист</w:t>
                  </w:r>
                </w:p>
                <w:p w:rsidR="00E900C3" w:rsidRPr="00C92B6B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41" style="position:absolute;flip:x;z-index:251664384" from="379.5pt,23.25pt" to="412.5pt,23.25pt" strokeweight="2pt">
            <v:stroke endarrow="block"/>
          </v:line>
        </w:pict>
      </w: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42" style="position:absolute;z-index:251659264" from="126.5pt,3.75pt" to="159.5pt,3.75pt" strokeweight="1.25pt">
            <v:stroke endarrow="block"/>
          </v:line>
        </w:pict>
      </w: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3" type="#_x0000_t202" style="position:absolute;margin-left:165pt;margin-top:11.25pt;width:209pt;height:54pt;z-index:251657216">
            <v:textbox style="mso-next-textbox:#_x0000_s1043">
              <w:txbxContent>
                <w:p w:rsidR="00E900C3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900C3" w:rsidRPr="00C92B6B" w:rsidRDefault="00E900C3" w:rsidP="00AD220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Уборщица помещений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4" style="position:absolute;flip:x;z-index:251663360" from="379.5pt,56.25pt" to="412.5pt,56.25pt" strokeweight="2pt">
            <v:stroke endarrow="block"/>
          </v:line>
        </w:pict>
      </w:r>
      <w:r>
        <w:rPr>
          <w:noProof/>
          <w:lang w:eastAsia="ru-RU"/>
        </w:rPr>
        <w:pict>
          <v:line id="_x0000_s1045" style="position:absolute;z-index:251658240" from="126.5pt,56.25pt" to="159.5pt,56.25pt" strokeweight="1.25pt">
            <v:stroke endarrow="block"/>
          </v:line>
        </w:pict>
      </w: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</w:p>
    <w:p w:rsidR="00E900C3" w:rsidRDefault="00E900C3" w:rsidP="00AD220A">
      <w:pPr>
        <w:rPr>
          <w:rFonts w:ascii="Times New Roman" w:hAnsi="Times New Roman"/>
          <w:sz w:val="28"/>
          <w:szCs w:val="28"/>
        </w:rPr>
      </w:pPr>
    </w:p>
    <w:p w:rsidR="00E900C3" w:rsidRPr="00204F93" w:rsidRDefault="00E900C3" w:rsidP="00AD2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Шабуровского сельского поселения                                          Релин А.В.</w:t>
      </w: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0C3" w:rsidRPr="00CC77D3" w:rsidRDefault="00E900C3" w:rsidP="00CC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900C3" w:rsidRPr="00CC77D3" w:rsidSect="00E519B1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C3" w:rsidRDefault="00E900C3">
      <w:pPr>
        <w:spacing w:after="0" w:line="240" w:lineRule="auto"/>
      </w:pPr>
      <w:r>
        <w:separator/>
      </w:r>
    </w:p>
  </w:endnote>
  <w:endnote w:type="continuationSeparator" w:id="0">
    <w:p w:rsidR="00E900C3" w:rsidRDefault="00E9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C3" w:rsidRPr="00896A7E" w:rsidRDefault="00E900C3">
    <w:pPr>
      <w:pStyle w:val="Footer"/>
      <w:jc w:val="right"/>
      <w:rPr>
        <w:sz w:val="16"/>
        <w:szCs w:val="16"/>
      </w:rPr>
    </w:pPr>
  </w:p>
  <w:p w:rsidR="00E900C3" w:rsidRDefault="00E90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C3" w:rsidRDefault="00E900C3">
      <w:pPr>
        <w:spacing w:after="0" w:line="240" w:lineRule="auto"/>
      </w:pPr>
      <w:r>
        <w:separator/>
      </w:r>
    </w:p>
  </w:footnote>
  <w:footnote w:type="continuationSeparator" w:id="0">
    <w:p w:rsidR="00E900C3" w:rsidRDefault="00E90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0">
    <w:nsid w:val="5B2844AB"/>
    <w:multiLevelType w:val="hybridMultilevel"/>
    <w:tmpl w:val="689C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C360A"/>
    <w:multiLevelType w:val="hybridMultilevel"/>
    <w:tmpl w:val="76E00D3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B"/>
    <w:rsid w:val="00003127"/>
    <w:rsid w:val="000363F4"/>
    <w:rsid w:val="00041F3B"/>
    <w:rsid w:val="000443DE"/>
    <w:rsid w:val="00053DE3"/>
    <w:rsid w:val="00080708"/>
    <w:rsid w:val="0009576D"/>
    <w:rsid w:val="000B4BD7"/>
    <w:rsid w:val="000E65D6"/>
    <w:rsid w:val="00105F00"/>
    <w:rsid w:val="00114211"/>
    <w:rsid w:val="00132410"/>
    <w:rsid w:val="00181824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04F93"/>
    <w:rsid w:val="00231564"/>
    <w:rsid w:val="00240595"/>
    <w:rsid w:val="00241BB5"/>
    <w:rsid w:val="002628FB"/>
    <w:rsid w:val="0026554A"/>
    <w:rsid w:val="00286124"/>
    <w:rsid w:val="0029175E"/>
    <w:rsid w:val="002921D4"/>
    <w:rsid w:val="002B25A4"/>
    <w:rsid w:val="002B3B53"/>
    <w:rsid w:val="002D0858"/>
    <w:rsid w:val="002E189B"/>
    <w:rsid w:val="002E74C4"/>
    <w:rsid w:val="002E7E78"/>
    <w:rsid w:val="003014F0"/>
    <w:rsid w:val="00310584"/>
    <w:rsid w:val="003134EB"/>
    <w:rsid w:val="003137B7"/>
    <w:rsid w:val="00316215"/>
    <w:rsid w:val="00326C67"/>
    <w:rsid w:val="0033274A"/>
    <w:rsid w:val="0033497E"/>
    <w:rsid w:val="00343B1E"/>
    <w:rsid w:val="00351EFA"/>
    <w:rsid w:val="003614B4"/>
    <w:rsid w:val="003A0443"/>
    <w:rsid w:val="003E0BD2"/>
    <w:rsid w:val="00400EDF"/>
    <w:rsid w:val="0040507A"/>
    <w:rsid w:val="00413A78"/>
    <w:rsid w:val="00413BF6"/>
    <w:rsid w:val="00425BBA"/>
    <w:rsid w:val="00432EA7"/>
    <w:rsid w:val="00461414"/>
    <w:rsid w:val="00465DE5"/>
    <w:rsid w:val="004840C8"/>
    <w:rsid w:val="00491590"/>
    <w:rsid w:val="004A4979"/>
    <w:rsid w:val="004A54B5"/>
    <w:rsid w:val="004B7235"/>
    <w:rsid w:val="004C0FA0"/>
    <w:rsid w:val="004C10CF"/>
    <w:rsid w:val="004C1591"/>
    <w:rsid w:val="004C2AE3"/>
    <w:rsid w:val="004D403D"/>
    <w:rsid w:val="004D44F5"/>
    <w:rsid w:val="004E4F00"/>
    <w:rsid w:val="004E5C48"/>
    <w:rsid w:val="004F215C"/>
    <w:rsid w:val="004F25E6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11443"/>
    <w:rsid w:val="0063526B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31FB5"/>
    <w:rsid w:val="00747383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430D1"/>
    <w:rsid w:val="00862382"/>
    <w:rsid w:val="00896A7E"/>
    <w:rsid w:val="008973AC"/>
    <w:rsid w:val="008B39A2"/>
    <w:rsid w:val="008C2868"/>
    <w:rsid w:val="008C7F42"/>
    <w:rsid w:val="008D694B"/>
    <w:rsid w:val="008F6A80"/>
    <w:rsid w:val="00907289"/>
    <w:rsid w:val="009158F2"/>
    <w:rsid w:val="00925916"/>
    <w:rsid w:val="00931608"/>
    <w:rsid w:val="009476AF"/>
    <w:rsid w:val="0096184E"/>
    <w:rsid w:val="0098399A"/>
    <w:rsid w:val="009B5D82"/>
    <w:rsid w:val="009B7696"/>
    <w:rsid w:val="009C12CB"/>
    <w:rsid w:val="009E5A91"/>
    <w:rsid w:val="00A04E08"/>
    <w:rsid w:val="00A065B0"/>
    <w:rsid w:val="00A172E1"/>
    <w:rsid w:val="00A247A9"/>
    <w:rsid w:val="00A3048D"/>
    <w:rsid w:val="00A35066"/>
    <w:rsid w:val="00A419DB"/>
    <w:rsid w:val="00A42584"/>
    <w:rsid w:val="00A42D52"/>
    <w:rsid w:val="00A44B3A"/>
    <w:rsid w:val="00A67807"/>
    <w:rsid w:val="00A845FF"/>
    <w:rsid w:val="00A94AC5"/>
    <w:rsid w:val="00A94D6C"/>
    <w:rsid w:val="00AC431C"/>
    <w:rsid w:val="00AD220A"/>
    <w:rsid w:val="00AF1B27"/>
    <w:rsid w:val="00B1348A"/>
    <w:rsid w:val="00B217DE"/>
    <w:rsid w:val="00B25337"/>
    <w:rsid w:val="00B73C49"/>
    <w:rsid w:val="00B85F18"/>
    <w:rsid w:val="00B95C15"/>
    <w:rsid w:val="00BA61F7"/>
    <w:rsid w:val="00BC04D2"/>
    <w:rsid w:val="00BC0666"/>
    <w:rsid w:val="00BD045F"/>
    <w:rsid w:val="00BF642D"/>
    <w:rsid w:val="00C50873"/>
    <w:rsid w:val="00C744EF"/>
    <w:rsid w:val="00C906CC"/>
    <w:rsid w:val="00C92B6B"/>
    <w:rsid w:val="00C9413E"/>
    <w:rsid w:val="00C97B01"/>
    <w:rsid w:val="00CA3C73"/>
    <w:rsid w:val="00CA7A8E"/>
    <w:rsid w:val="00CB76E5"/>
    <w:rsid w:val="00CC77D3"/>
    <w:rsid w:val="00CD0E94"/>
    <w:rsid w:val="00CD2ACA"/>
    <w:rsid w:val="00CD7F61"/>
    <w:rsid w:val="00CE74A3"/>
    <w:rsid w:val="00D00108"/>
    <w:rsid w:val="00D06D0C"/>
    <w:rsid w:val="00D16635"/>
    <w:rsid w:val="00D20491"/>
    <w:rsid w:val="00D27D9C"/>
    <w:rsid w:val="00D30A96"/>
    <w:rsid w:val="00D6572B"/>
    <w:rsid w:val="00D824D2"/>
    <w:rsid w:val="00D84192"/>
    <w:rsid w:val="00D86816"/>
    <w:rsid w:val="00D94AA6"/>
    <w:rsid w:val="00D97785"/>
    <w:rsid w:val="00DB2AA7"/>
    <w:rsid w:val="00DC4918"/>
    <w:rsid w:val="00DD0138"/>
    <w:rsid w:val="00DD3A5F"/>
    <w:rsid w:val="00DD7E48"/>
    <w:rsid w:val="00DE18CE"/>
    <w:rsid w:val="00DF77BE"/>
    <w:rsid w:val="00E04B6F"/>
    <w:rsid w:val="00E11EBE"/>
    <w:rsid w:val="00E13340"/>
    <w:rsid w:val="00E31D0A"/>
    <w:rsid w:val="00E40A8E"/>
    <w:rsid w:val="00E519B1"/>
    <w:rsid w:val="00E82E57"/>
    <w:rsid w:val="00E900C3"/>
    <w:rsid w:val="00E930A0"/>
    <w:rsid w:val="00EA72C9"/>
    <w:rsid w:val="00ED33B6"/>
    <w:rsid w:val="00EE3C2B"/>
    <w:rsid w:val="00EF0319"/>
    <w:rsid w:val="00F013A9"/>
    <w:rsid w:val="00F04009"/>
    <w:rsid w:val="00F20EEE"/>
    <w:rsid w:val="00F5041C"/>
    <w:rsid w:val="00F60824"/>
    <w:rsid w:val="00F62E2D"/>
    <w:rsid w:val="00F66DD6"/>
    <w:rsid w:val="00F71CD9"/>
    <w:rsid w:val="00F74AEA"/>
    <w:rsid w:val="00F81B2D"/>
    <w:rsid w:val="00F92FE9"/>
    <w:rsid w:val="00FB0CC3"/>
    <w:rsid w:val="00FB208C"/>
    <w:rsid w:val="00FB6F91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419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4192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66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66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192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4192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66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6635"/>
    <w:rPr>
      <w:rFonts w:ascii="Cambria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Normal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612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FF461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44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8419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D84192"/>
    <w:rPr>
      <w:rFonts w:cs="Times New Roman"/>
      <w:b/>
      <w:color w:val="106BBE"/>
    </w:rPr>
  </w:style>
  <w:style w:type="paragraph" w:styleId="Header">
    <w:name w:val="header"/>
    <w:basedOn w:val="Normal"/>
    <w:link w:val="HeaderChar"/>
    <w:uiPriority w:val="99"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4192"/>
    <w:rPr>
      <w:rFonts w:ascii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84192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D841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блицы (моноширинный)"/>
    <w:basedOn w:val="Normal"/>
    <w:next w:val="Normal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1">
    <w:name w:val="Цветовое выделение"/>
    <w:uiPriority w:val="99"/>
    <w:rsid w:val="00D84192"/>
    <w:rPr>
      <w:b/>
      <w:color w:val="26282F"/>
    </w:rPr>
  </w:style>
  <w:style w:type="paragraph" w:customStyle="1" w:styleId="a2">
    <w:name w:val="Нормальный (таблица)"/>
    <w:basedOn w:val="Normal"/>
    <w:next w:val="Normal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419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6C6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2096</TotalTime>
  <Pages>3</Pages>
  <Words>222</Words>
  <Characters>1266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Shaburovo1</cp:lastModifiedBy>
  <cp:revision>99</cp:revision>
  <cp:lastPrinted>2020-11-30T09:55:00Z</cp:lastPrinted>
  <dcterms:created xsi:type="dcterms:W3CDTF">2019-11-23T16:34:00Z</dcterms:created>
  <dcterms:modified xsi:type="dcterms:W3CDTF">2020-12-02T08:24:00Z</dcterms:modified>
</cp:coreProperties>
</file>